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8619" w14:textId="77777777" w:rsidR="000F6B3D" w:rsidRDefault="002D31CD">
      <w:pPr>
        <w:pStyle w:val="Title"/>
      </w:pPr>
      <w:r>
        <w:t>WOMT AIR EXCHANGE</w:t>
      </w:r>
    </w:p>
    <w:p w14:paraId="04BC486C" w14:textId="77777777" w:rsidR="000F6B3D" w:rsidRDefault="000F6B3D">
      <w:pPr>
        <w:jc w:val="center"/>
        <w:rPr>
          <w:b/>
          <w:u w:val="single"/>
        </w:rPr>
      </w:pPr>
    </w:p>
    <w:p w14:paraId="46331AD2" w14:textId="77777777" w:rsidR="000F6B3D" w:rsidRDefault="002D31CD">
      <w:pPr>
        <w:jc w:val="center"/>
      </w:pPr>
      <w:r>
        <w:t>AIR EXCHANGE</w:t>
      </w:r>
      <w:r w:rsidR="000F6B3D">
        <w:t xml:space="preserve"> is a free service </w:t>
      </w:r>
      <w:proofErr w:type="gramStart"/>
      <w:r w:rsidR="000F6B3D">
        <w:t>of</w:t>
      </w:r>
      <w:proofErr w:type="gramEnd"/>
      <w:r w:rsidR="000F6B3D">
        <w:t xml:space="preserve"> W</w:t>
      </w:r>
      <w:r>
        <w:t>OMT</w:t>
      </w:r>
      <w:r w:rsidR="000F6B3D">
        <w:t xml:space="preserve"> and is on the air </w:t>
      </w:r>
      <w:r>
        <w:t>Monday through Saturday from 9:1</w:t>
      </w:r>
      <w:r w:rsidR="000F6B3D">
        <w:t>5am-9: 30am.</w:t>
      </w:r>
      <w:r w:rsidR="00D82C4F">
        <w:t xml:space="preserve"> NO items over $2000, NO rentals properties, NO businesses, NO Guns or Ammunition allowed.</w:t>
      </w:r>
    </w:p>
    <w:p w14:paraId="3198BDFC" w14:textId="77777777" w:rsidR="000F6B3D" w:rsidRDefault="000F6B3D">
      <w:pPr>
        <w:jc w:val="center"/>
      </w:pPr>
    </w:p>
    <w:p w14:paraId="4BBD4244" w14:textId="77777777" w:rsidR="000F6B3D" w:rsidRDefault="000F6B3D">
      <w:pPr>
        <w:jc w:val="center"/>
        <w:rPr>
          <w:b/>
          <w:bCs/>
        </w:rPr>
      </w:pPr>
      <w:r>
        <w:t>For the best results, turn down your radio and try to repeat your phone number at the end of your call.</w:t>
      </w:r>
      <w:r w:rsidR="002D31CD">
        <w:t xml:space="preserve"> </w:t>
      </w:r>
      <w:r>
        <w:t xml:space="preserve">Call in Live on the air at </w:t>
      </w:r>
      <w:r w:rsidR="002D31CD">
        <w:rPr>
          <w:b/>
          <w:bCs/>
        </w:rPr>
        <w:t>682-4674</w:t>
      </w:r>
      <w:r>
        <w:rPr>
          <w:b/>
          <w:bCs/>
        </w:rPr>
        <w:t>.</w:t>
      </w:r>
    </w:p>
    <w:p w14:paraId="36A3FCC0" w14:textId="77777777" w:rsidR="002D31CD" w:rsidRDefault="002D31CD">
      <w:pPr>
        <w:jc w:val="center"/>
      </w:pPr>
    </w:p>
    <w:p w14:paraId="4C24279E" w14:textId="77777777" w:rsidR="000F6B3D" w:rsidRPr="002D31CD" w:rsidRDefault="002D31C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0204FF">
        <w:t xml:space="preserve">       </w:t>
      </w:r>
      <w:r>
        <w:t>All listed phone number are 920 area code unless noted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8"/>
        <w:gridCol w:w="3307"/>
      </w:tblGrid>
      <w:tr w:rsidR="000F6B3D" w:rsidRPr="00A816F9" w14:paraId="679872CD" w14:textId="77777777" w:rsidTr="003C20DD">
        <w:tc>
          <w:tcPr>
            <w:tcW w:w="7758" w:type="dxa"/>
          </w:tcPr>
          <w:p w14:paraId="2FF9E8B4" w14:textId="77777777" w:rsidR="00DD03C8" w:rsidRPr="00DD03C8" w:rsidRDefault="00DD03C8" w:rsidP="00DD03C8">
            <w:pPr>
              <w:rPr>
                <w:sz w:val="32"/>
                <w:szCs w:val="32"/>
              </w:rPr>
            </w:pPr>
            <w:r w:rsidRPr="00DD03C8">
              <w:rPr>
                <w:sz w:val="32"/>
                <w:szCs w:val="32"/>
              </w:rPr>
              <w:t xml:space="preserve">Men's blue </w:t>
            </w:r>
            <w:proofErr w:type="gramStart"/>
            <w:r w:rsidRPr="00DD03C8">
              <w:rPr>
                <w:sz w:val="32"/>
                <w:szCs w:val="32"/>
              </w:rPr>
              <w:t>jeans</w:t>
            </w:r>
            <w:proofErr w:type="gramEnd"/>
            <w:r w:rsidRPr="00DD03C8">
              <w:rPr>
                <w:sz w:val="32"/>
                <w:szCs w:val="32"/>
              </w:rPr>
              <w:t xml:space="preserve"> size 36x30 and </w:t>
            </w:r>
            <w:proofErr w:type="gramStart"/>
            <w:r w:rsidRPr="00DD03C8">
              <w:rPr>
                <w:sz w:val="32"/>
                <w:szCs w:val="32"/>
              </w:rPr>
              <w:t>34x30</w:t>
            </w:r>
            <w:proofErr w:type="gramEnd"/>
            <w:r w:rsidRPr="00DD03C8">
              <w:rPr>
                <w:sz w:val="32"/>
                <w:szCs w:val="32"/>
              </w:rPr>
              <w:t xml:space="preserve"> $3.00 each.</w:t>
            </w:r>
          </w:p>
          <w:p w14:paraId="2160FB3D" w14:textId="77777777" w:rsidR="00DD03C8" w:rsidRPr="00DD03C8" w:rsidRDefault="00DD03C8" w:rsidP="00DD03C8">
            <w:pPr>
              <w:rPr>
                <w:sz w:val="32"/>
                <w:szCs w:val="32"/>
              </w:rPr>
            </w:pPr>
            <w:r w:rsidRPr="00DD03C8">
              <w:rPr>
                <w:sz w:val="32"/>
                <w:szCs w:val="32"/>
              </w:rPr>
              <w:t>Sony AM-FM Radio BOOMBOX $15.00.</w:t>
            </w:r>
          </w:p>
          <w:p w14:paraId="2210B862" w14:textId="3336A8B3" w:rsidR="000F6B3D" w:rsidRPr="00A816F9" w:rsidRDefault="00DD03C8" w:rsidP="00DD03C8">
            <w:pPr>
              <w:rPr>
                <w:sz w:val="32"/>
                <w:szCs w:val="32"/>
              </w:rPr>
            </w:pPr>
            <w:r w:rsidRPr="00DD03C8">
              <w:rPr>
                <w:sz w:val="32"/>
                <w:szCs w:val="32"/>
              </w:rPr>
              <w:t>Bedside table with a pullout drawer in walnut finish $20.00</w:t>
            </w:r>
          </w:p>
        </w:tc>
        <w:tc>
          <w:tcPr>
            <w:tcW w:w="3307" w:type="dxa"/>
          </w:tcPr>
          <w:p w14:paraId="767E5539" w14:textId="6EA26C2F" w:rsidR="000F6B3D" w:rsidRPr="00A816F9" w:rsidRDefault="00DD03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793-2849</w:t>
            </w:r>
          </w:p>
        </w:tc>
      </w:tr>
      <w:tr w:rsidR="000F6B3D" w:rsidRPr="00A816F9" w14:paraId="6B339BB2" w14:textId="77777777" w:rsidTr="003C20DD">
        <w:tc>
          <w:tcPr>
            <w:tcW w:w="7758" w:type="dxa"/>
          </w:tcPr>
          <w:p w14:paraId="5E790F7E" w14:textId="2D00D606" w:rsidR="000F6B3D" w:rsidRPr="00A816F9" w:rsidRDefault="00DD03C8" w:rsidP="00DD03C8">
            <w:pPr>
              <w:rPr>
                <w:sz w:val="32"/>
                <w:szCs w:val="32"/>
              </w:rPr>
            </w:pPr>
            <w:r w:rsidRPr="00DD03C8">
              <w:rPr>
                <w:sz w:val="32"/>
                <w:szCs w:val="32"/>
              </w:rPr>
              <w:t xml:space="preserve">For sale </w:t>
            </w:r>
            <w:proofErr w:type="gramStart"/>
            <w:r w:rsidRPr="00DD03C8">
              <w:rPr>
                <w:sz w:val="32"/>
                <w:szCs w:val="32"/>
              </w:rPr>
              <w:t>3 week old</w:t>
            </w:r>
            <w:proofErr w:type="gramEnd"/>
            <w:r w:rsidRPr="00DD03C8">
              <w:rPr>
                <w:sz w:val="32"/>
                <w:szCs w:val="32"/>
              </w:rPr>
              <w:t xml:space="preserve"> egg layer chicks. Straight run. Not sexed, so you either get an egg layer or a meat chicken. $6 each. Call 920-645-1845</w:t>
            </w:r>
            <w:proofErr w:type="gramStart"/>
            <w:r w:rsidRPr="00DD03C8">
              <w:rPr>
                <w:sz w:val="32"/>
                <w:szCs w:val="32"/>
              </w:rPr>
              <w:t xml:space="preserve"> they</w:t>
            </w:r>
            <w:proofErr w:type="gramEnd"/>
            <w:r w:rsidRPr="00DD03C8">
              <w:rPr>
                <w:sz w:val="32"/>
                <w:szCs w:val="32"/>
              </w:rPr>
              <w:t xml:space="preserve"> are mixed breed some lay blue </w:t>
            </w:r>
            <w:proofErr w:type="gramStart"/>
            <w:r w:rsidRPr="00DD03C8">
              <w:rPr>
                <w:sz w:val="32"/>
                <w:szCs w:val="32"/>
              </w:rPr>
              <w:t>eggs</w:t>
            </w:r>
            <w:proofErr w:type="gramEnd"/>
            <w:r w:rsidRPr="00DD03C8">
              <w:rPr>
                <w:sz w:val="32"/>
                <w:szCs w:val="32"/>
              </w:rPr>
              <w:t xml:space="preserve"> some lay brown eggs.</w:t>
            </w:r>
          </w:p>
        </w:tc>
        <w:tc>
          <w:tcPr>
            <w:tcW w:w="3307" w:type="dxa"/>
          </w:tcPr>
          <w:p w14:paraId="655439A0" w14:textId="1273E80E" w:rsidR="000F6B3D" w:rsidRPr="00A816F9" w:rsidRDefault="00DD03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645-1845</w:t>
            </w:r>
          </w:p>
        </w:tc>
      </w:tr>
      <w:tr w:rsidR="000F6B3D" w:rsidRPr="00A816F9" w14:paraId="614B331D" w14:textId="77777777" w:rsidTr="003C20DD">
        <w:tc>
          <w:tcPr>
            <w:tcW w:w="7758" w:type="dxa"/>
          </w:tcPr>
          <w:p w14:paraId="35E8DD12" w14:textId="6057A314" w:rsidR="000F6B3D" w:rsidRPr="00A816F9" w:rsidRDefault="00BB13F6" w:rsidP="00BB13F6">
            <w:pPr>
              <w:rPr>
                <w:sz w:val="32"/>
                <w:szCs w:val="32"/>
              </w:rPr>
            </w:pPr>
            <w:r w:rsidRPr="00BB13F6">
              <w:rPr>
                <w:sz w:val="32"/>
                <w:szCs w:val="32"/>
              </w:rPr>
              <w:t xml:space="preserve">For Sale. Excellent condition, studio couch with storage under couch.  Asking $100.00. Please call 920-793-2192 </w:t>
            </w:r>
          </w:p>
        </w:tc>
        <w:tc>
          <w:tcPr>
            <w:tcW w:w="3307" w:type="dxa"/>
          </w:tcPr>
          <w:p w14:paraId="4175DA79" w14:textId="38423E2A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793-2192</w:t>
            </w:r>
          </w:p>
        </w:tc>
      </w:tr>
      <w:tr w:rsidR="000F6B3D" w:rsidRPr="00A816F9" w14:paraId="31BABEFB" w14:textId="77777777" w:rsidTr="003C20DD">
        <w:tc>
          <w:tcPr>
            <w:tcW w:w="7758" w:type="dxa"/>
          </w:tcPr>
          <w:p w14:paraId="31F05143" w14:textId="0A2A7925" w:rsidR="00BB13F6" w:rsidRPr="00BB13F6" w:rsidRDefault="00BB13F6" w:rsidP="00BB13F6">
            <w:pPr>
              <w:rPr>
                <w:sz w:val="32"/>
                <w:szCs w:val="32"/>
              </w:rPr>
            </w:pPr>
            <w:proofErr w:type="gramStart"/>
            <w:r w:rsidRPr="00BB13F6">
              <w:rPr>
                <w:sz w:val="32"/>
                <w:szCs w:val="32"/>
              </w:rPr>
              <w:t>:  Wood</w:t>
            </w:r>
            <w:proofErr w:type="gramEnd"/>
            <w:r w:rsidRPr="00BB13F6">
              <w:rPr>
                <w:sz w:val="32"/>
                <w:szCs w:val="32"/>
              </w:rPr>
              <w:t xml:space="preserve"> gas pump replica with lighted dome and shelves </w:t>
            </w:r>
            <w:proofErr w:type="gramStart"/>
            <w:r w:rsidRPr="00BB13F6">
              <w:rPr>
                <w:sz w:val="32"/>
                <w:szCs w:val="32"/>
              </w:rPr>
              <w:t>inside  Must</w:t>
            </w:r>
            <w:proofErr w:type="gramEnd"/>
            <w:r w:rsidRPr="00BB13F6">
              <w:rPr>
                <w:sz w:val="32"/>
                <w:szCs w:val="32"/>
              </w:rPr>
              <w:t xml:space="preserve"> see                          </w:t>
            </w:r>
          </w:p>
          <w:p w14:paraId="1CF4D39A" w14:textId="290FCF99" w:rsidR="000F6B3D" w:rsidRPr="00A816F9" w:rsidRDefault="000F6B3D" w:rsidP="004D2EFF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</w:tcPr>
          <w:p w14:paraId="77667C48" w14:textId="491A3FCB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683-9759</w:t>
            </w:r>
          </w:p>
        </w:tc>
      </w:tr>
      <w:tr w:rsidR="000F6B3D" w:rsidRPr="00A816F9" w14:paraId="2D63F607" w14:textId="77777777" w:rsidTr="003C20DD">
        <w:tc>
          <w:tcPr>
            <w:tcW w:w="7758" w:type="dxa"/>
          </w:tcPr>
          <w:p w14:paraId="5E5E9F6B" w14:textId="77777777" w:rsidR="00BB13F6" w:rsidRPr="00BB13F6" w:rsidRDefault="00BB13F6" w:rsidP="00BB13F6">
            <w:pPr>
              <w:rPr>
                <w:sz w:val="32"/>
                <w:szCs w:val="32"/>
              </w:rPr>
            </w:pPr>
            <w:r w:rsidRPr="00BB13F6">
              <w:rPr>
                <w:sz w:val="32"/>
                <w:szCs w:val="32"/>
              </w:rPr>
              <w:t>WANTED to BUY:  </w:t>
            </w:r>
          </w:p>
          <w:p w14:paraId="6F16A1D0" w14:textId="77777777" w:rsidR="00BB13F6" w:rsidRPr="00BB13F6" w:rsidRDefault="00BB13F6" w:rsidP="00BB13F6">
            <w:pPr>
              <w:rPr>
                <w:sz w:val="32"/>
                <w:szCs w:val="32"/>
              </w:rPr>
            </w:pPr>
            <w:r w:rsidRPr="00BB13F6">
              <w:rPr>
                <w:sz w:val="32"/>
                <w:szCs w:val="32"/>
              </w:rPr>
              <w:t>Steel Fence posts</w:t>
            </w:r>
          </w:p>
          <w:p w14:paraId="524A8F83" w14:textId="77777777" w:rsidR="00BB13F6" w:rsidRPr="00BB13F6" w:rsidRDefault="00BB13F6" w:rsidP="00BB13F6">
            <w:pPr>
              <w:rPr>
                <w:sz w:val="32"/>
                <w:szCs w:val="32"/>
              </w:rPr>
            </w:pPr>
            <w:r w:rsidRPr="00BB13F6">
              <w:rPr>
                <w:sz w:val="32"/>
                <w:szCs w:val="32"/>
              </w:rPr>
              <w:t>Wire suitable for fencing in chickens</w:t>
            </w:r>
          </w:p>
          <w:p w14:paraId="643D8184" w14:textId="29B11975" w:rsidR="000F6B3D" w:rsidRPr="00A816F9" w:rsidRDefault="00BB13F6" w:rsidP="00BB13F6">
            <w:pPr>
              <w:rPr>
                <w:sz w:val="32"/>
                <w:szCs w:val="32"/>
              </w:rPr>
            </w:pPr>
            <w:r w:rsidRPr="00BB13F6">
              <w:rPr>
                <w:sz w:val="32"/>
                <w:szCs w:val="32"/>
              </w:rPr>
              <w:t>Bars of homemade lye soap</w:t>
            </w:r>
          </w:p>
        </w:tc>
        <w:tc>
          <w:tcPr>
            <w:tcW w:w="3307" w:type="dxa"/>
          </w:tcPr>
          <w:p w14:paraId="269E9918" w14:textId="4DCC1352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758-2410</w:t>
            </w:r>
          </w:p>
        </w:tc>
      </w:tr>
      <w:tr w:rsidR="000F6B3D" w:rsidRPr="00A816F9" w14:paraId="4A24CA05" w14:textId="77777777" w:rsidTr="003C20DD">
        <w:tc>
          <w:tcPr>
            <w:tcW w:w="7758" w:type="dxa"/>
          </w:tcPr>
          <w:p w14:paraId="6EE228E1" w14:textId="623E613A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Plano tackle box</w:t>
            </w:r>
          </w:p>
        </w:tc>
        <w:tc>
          <w:tcPr>
            <w:tcW w:w="3307" w:type="dxa"/>
          </w:tcPr>
          <w:p w14:paraId="754744BC" w14:textId="13DC96D5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686-0724</w:t>
            </w:r>
          </w:p>
        </w:tc>
      </w:tr>
      <w:tr w:rsidR="000F6B3D" w:rsidRPr="00A816F9" w14:paraId="32A20B2A" w14:textId="77777777" w:rsidTr="003C20DD">
        <w:tc>
          <w:tcPr>
            <w:tcW w:w="7758" w:type="dxa"/>
          </w:tcPr>
          <w:p w14:paraId="0067070C" w14:textId="635A5D01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Patio bricks</w:t>
            </w:r>
          </w:p>
        </w:tc>
        <w:tc>
          <w:tcPr>
            <w:tcW w:w="3307" w:type="dxa"/>
          </w:tcPr>
          <w:p w14:paraId="0B861A0D" w14:textId="4750EDB2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242-4763</w:t>
            </w:r>
          </w:p>
        </w:tc>
      </w:tr>
      <w:tr w:rsidR="000F6B3D" w:rsidRPr="00A816F9" w14:paraId="35710312" w14:textId="77777777" w:rsidTr="003C20DD">
        <w:tc>
          <w:tcPr>
            <w:tcW w:w="7758" w:type="dxa"/>
          </w:tcPr>
          <w:p w14:paraId="0D931315" w14:textId="0C28C24D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Lawn and garden mulch</w:t>
            </w:r>
          </w:p>
        </w:tc>
        <w:tc>
          <w:tcPr>
            <w:tcW w:w="3307" w:type="dxa"/>
          </w:tcPr>
          <w:p w14:paraId="5E4FC623" w14:textId="3E00B97C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242-5991</w:t>
            </w:r>
          </w:p>
        </w:tc>
      </w:tr>
      <w:tr w:rsidR="000F6B3D" w:rsidRPr="00A816F9" w14:paraId="1B51EFE5" w14:textId="77777777" w:rsidTr="003C20DD">
        <w:tc>
          <w:tcPr>
            <w:tcW w:w="7758" w:type="dxa"/>
          </w:tcPr>
          <w:p w14:paraId="4B8F9D4F" w14:textId="3072F053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Pint and quart jars</w:t>
            </w:r>
          </w:p>
        </w:tc>
        <w:tc>
          <w:tcPr>
            <w:tcW w:w="3307" w:type="dxa"/>
          </w:tcPr>
          <w:p w14:paraId="5F92BC62" w14:textId="11C64EC9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374-4402</w:t>
            </w:r>
          </w:p>
        </w:tc>
      </w:tr>
      <w:tr w:rsidR="000F6B3D" w:rsidRPr="00A816F9" w14:paraId="11E44663" w14:textId="77777777" w:rsidTr="003C20DD">
        <w:tc>
          <w:tcPr>
            <w:tcW w:w="7758" w:type="dxa"/>
          </w:tcPr>
          <w:p w14:paraId="316CD412" w14:textId="6A32089B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Quail eggs</w:t>
            </w:r>
          </w:p>
        </w:tc>
        <w:tc>
          <w:tcPr>
            <w:tcW w:w="3307" w:type="dxa"/>
          </w:tcPr>
          <w:p w14:paraId="37109300" w14:textId="09FC3861" w:rsidR="000F6B3D" w:rsidRPr="00A816F9" w:rsidRDefault="00BB13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917-1730</w:t>
            </w:r>
          </w:p>
        </w:tc>
      </w:tr>
      <w:tr w:rsidR="000F6B3D" w:rsidRPr="00A816F9" w14:paraId="7B8EA6E0" w14:textId="77777777" w:rsidTr="003C20DD">
        <w:tc>
          <w:tcPr>
            <w:tcW w:w="7758" w:type="dxa"/>
          </w:tcPr>
          <w:p w14:paraId="7D6D0034" w14:textId="226A1C90" w:rsidR="000F6B3D" w:rsidRPr="00A816F9" w:rsidRDefault="00642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Golf basket</w:t>
            </w:r>
          </w:p>
        </w:tc>
        <w:tc>
          <w:tcPr>
            <w:tcW w:w="3307" w:type="dxa"/>
          </w:tcPr>
          <w:p w14:paraId="59ADCC97" w14:textId="1F6E36B4" w:rsidR="000F6B3D" w:rsidRPr="00A816F9" w:rsidRDefault="00642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370-9584</w:t>
            </w:r>
          </w:p>
        </w:tc>
      </w:tr>
      <w:tr w:rsidR="000F6B3D" w:rsidRPr="00A816F9" w14:paraId="7AD0A89D" w14:textId="77777777" w:rsidTr="003C20DD">
        <w:tc>
          <w:tcPr>
            <w:tcW w:w="7758" w:type="dxa"/>
          </w:tcPr>
          <w:p w14:paraId="2AA4E067" w14:textId="18BFAE4B" w:rsidR="000F6B3D" w:rsidRPr="00A816F9" w:rsidRDefault="00642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Pittsburgh spring tooth </w:t>
            </w:r>
          </w:p>
        </w:tc>
        <w:tc>
          <w:tcPr>
            <w:tcW w:w="3307" w:type="dxa"/>
          </w:tcPr>
          <w:p w14:paraId="1241A12B" w14:textId="594BEF21" w:rsidR="000F6B3D" w:rsidRPr="00A816F9" w:rsidRDefault="00642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973-2727</w:t>
            </w:r>
          </w:p>
        </w:tc>
      </w:tr>
      <w:tr w:rsidR="000F6B3D" w:rsidRPr="00A816F9" w14:paraId="20710F9A" w14:textId="77777777" w:rsidTr="003C20DD">
        <w:tc>
          <w:tcPr>
            <w:tcW w:w="7758" w:type="dxa"/>
          </w:tcPr>
          <w:p w14:paraId="31E17F81" w14:textId="09BAE69F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chain saw blade</w:t>
            </w:r>
          </w:p>
        </w:tc>
        <w:tc>
          <w:tcPr>
            <w:tcW w:w="3307" w:type="dxa"/>
          </w:tcPr>
          <w:p w14:paraId="32E54411" w14:textId="6A633840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682-0588</w:t>
            </w:r>
          </w:p>
        </w:tc>
      </w:tr>
      <w:tr w:rsidR="000F6B3D" w:rsidRPr="00A816F9" w14:paraId="2B92517F" w14:textId="77777777" w:rsidTr="003C20DD">
        <w:tc>
          <w:tcPr>
            <w:tcW w:w="7758" w:type="dxa"/>
          </w:tcPr>
          <w:p w14:paraId="2C704F1A" w14:textId="581926BA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Steel plate</w:t>
            </w:r>
          </w:p>
        </w:tc>
        <w:tc>
          <w:tcPr>
            <w:tcW w:w="3307" w:type="dxa"/>
          </w:tcPr>
          <w:p w14:paraId="6B976F36" w14:textId="72AB5EC9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323-4503</w:t>
            </w:r>
          </w:p>
        </w:tc>
      </w:tr>
      <w:tr w:rsidR="000F6B3D" w:rsidRPr="00A816F9" w14:paraId="0A17E710" w14:textId="77777777" w:rsidTr="003C20DD">
        <w:tc>
          <w:tcPr>
            <w:tcW w:w="7758" w:type="dxa"/>
          </w:tcPr>
          <w:p w14:paraId="274D37C0" w14:textId="48BE211A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 panels</w:t>
            </w:r>
          </w:p>
        </w:tc>
        <w:tc>
          <w:tcPr>
            <w:tcW w:w="3307" w:type="dxa"/>
          </w:tcPr>
          <w:p w14:paraId="58608695" w14:textId="3E7E0A91" w:rsidR="000F6B3D" w:rsidRPr="00A816F9" w:rsidRDefault="006066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629-4911</w:t>
            </w:r>
          </w:p>
        </w:tc>
      </w:tr>
      <w:tr w:rsidR="000F6B3D" w:rsidRPr="00A816F9" w14:paraId="0204A575" w14:textId="77777777" w:rsidTr="003C20DD">
        <w:tc>
          <w:tcPr>
            <w:tcW w:w="7758" w:type="dxa"/>
          </w:tcPr>
          <w:p w14:paraId="5207F7A0" w14:textId="1C39EEF2" w:rsidR="000F6B3D" w:rsidRPr="00A816F9" w:rsidRDefault="00E511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Men’s Packer NFL jacket for spring or fall</w:t>
            </w:r>
          </w:p>
        </w:tc>
        <w:tc>
          <w:tcPr>
            <w:tcW w:w="3307" w:type="dxa"/>
          </w:tcPr>
          <w:p w14:paraId="16B3926A" w14:textId="3380791F" w:rsidR="000F6B3D" w:rsidRPr="00A816F9" w:rsidRDefault="00E511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973-6546</w:t>
            </w:r>
          </w:p>
        </w:tc>
      </w:tr>
      <w:tr w:rsidR="000F6B3D" w:rsidRPr="00A816F9" w14:paraId="1AB83152" w14:textId="77777777" w:rsidTr="003C20DD">
        <w:tc>
          <w:tcPr>
            <w:tcW w:w="7758" w:type="dxa"/>
          </w:tcPr>
          <w:p w14:paraId="074C2EC8" w14:textId="63C057B8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New E bike</w:t>
            </w:r>
          </w:p>
        </w:tc>
        <w:tc>
          <w:tcPr>
            <w:tcW w:w="3307" w:type="dxa"/>
          </w:tcPr>
          <w:p w14:paraId="10AB67C2" w14:textId="5436E411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946-5449</w:t>
            </w:r>
          </w:p>
        </w:tc>
      </w:tr>
      <w:tr w:rsidR="000F6B3D" w:rsidRPr="00A816F9" w14:paraId="58FDA497" w14:textId="77777777" w:rsidTr="003C20DD">
        <w:tc>
          <w:tcPr>
            <w:tcW w:w="7758" w:type="dxa"/>
          </w:tcPr>
          <w:p w14:paraId="2748D5B1" w14:textId="4CA534EA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Travel suitcase</w:t>
            </w:r>
          </w:p>
        </w:tc>
        <w:tc>
          <w:tcPr>
            <w:tcW w:w="3307" w:type="dxa"/>
          </w:tcPr>
          <w:p w14:paraId="303AC0A7" w14:textId="78DEED44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629-2148</w:t>
            </w:r>
          </w:p>
        </w:tc>
      </w:tr>
      <w:tr w:rsidR="000F6B3D" w:rsidRPr="00A816F9" w14:paraId="0F6D7121" w14:textId="77777777" w:rsidTr="003C20DD">
        <w:tc>
          <w:tcPr>
            <w:tcW w:w="7758" w:type="dxa"/>
          </w:tcPr>
          <w:p w14:paraId="15A015DA" w14:textId="50CC5F9F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Wanted heavy duty </w:t>
            </w:r>
            <w:proofErr w:type="gramStart"/>
            <w:r>
              <w:rPr>
                <w:sz w:val="32"/>
                <w:szCs w:val="32"/>
              </w:rPr>
              <w:t>5 foot</w:t>
            </w:r>
            <w:proofErr w:type="gramEnd"/>
            <w:r>
              <w:rPr>
                <w:sz w:val="32"/>
                <w:szCs w:val="32"/>
              </w:rPr>
              <w:t xml:space="preserve"> fence post</w:t>
            </w:r>
          </w:p>
        </w:tc>
        <w:tc>
          <w:tcPr>
            <w:tcW w:w="3307" w:type="dxa"/>
          </w:tcPr>
          <w:p w14:paraId="39731806" w14:textId="2E5EF602" w:rsidR="000F6B3D" w:rsidRPr="00A816F9" w:rsidRDefault="00BD26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682-8839</w:t>
            </w:r>
          </w:p>
        </w:tc>
      </w:tr>
      <w:tr w:rsidR="00A816F9" w:rsidRPr="00A816F9" w14:paraId="21C6A91F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562" w14:textId="34DAE41A" w:rsidR="00A816F9" w:rsidRPr="00A816F9" w:rsidRDefault="00BD26CF" w:rsidP="00BD26CF">
            <w:pPr>
              <w:rPr>
                <w:sz w:val="32"/>
                <w:szCs w:val="32"/>
              </w:rPr>
            </w:pPr>
            <w:r w:rsidRPr="00BD26CF">
              <w:rPr>
                <w:sz w:val="32"/>
                <w:szCs w:val="32"/>
              </w:rPr>
              <w:t xml:space="preserve">I have for sale a medium sized wooden shelf that has a cabinet on the bottom with entry for a cat litter </w:t>
            </w:r>
            <w:proofErr w:type="gramStart"/>
            <w:r w:rsidRPr="00BD26CF">
              <w:rPr>
                <w:sz w:val="32"/>
                <w:szCs w:val="32"/>
              </w:rPr>
              <w:t>box .</w:t>
            </w:r>
            <w:proofErr w:type="gramEnd"/>
            <w:r w:rsidRPr="00BD26CF">
              <w:rPr>
                <w:sz w:val="32"/>
                <w:szCs w:val="32"/>
              </w:rPr>
              <w:t xml:space="preserve"> </w:t>
            </w:r>
            <w:proofErr w:type="gramStart"/>
            <w:r w:rsidRPr="00BD26CF">
              <w:rPr>
                <w:sz w:val="32"/>
                <w:szCs w:val="32"/>
              </w:rPr>
              <w:t>discreet</w:t>
            </w:r>
            <w:proofErr w:type="gramEnd"/>
            <w:r w:rsidRPr="00BD26CF">
              <w:rPr>
                <w:sz w:val="32"/>
                <w:szCs w:val="32"/>
              </w:rPr>
              <w:t xml:space="preserve"> and modern </w:t>
            </w:r>
            <w:proofErr w:type="gramStart"/>
            <w:r w:rsidRPr="00BD26CF">
              <w:rPr>
                <w:sz w:val="32"/>
                <w:szCs w:val="32"/>
              </w:rPr>
              <w:t>look .</w:t>
            </w:r>
            <w:proofErr w:type="gramEnd"/>
            <w:r w:rsidRPr="00BD26CF">
              <w:rPr>
                <w:sz w:val="32"/>
                <w:szCs w:val="32"/>
              </w:rPr>
              <w:t xml:space="preserve"> only used for a month very </w:t>
            </w:r>
            <w:proofErr w:type="gramStart"/>
            <w:r w:rsidRPr="00BD26CF">
              <w:rPr>
                <w:sz w:val="32"/>
                <w:szCs w:val="32"/>
              </w:rPr>
              <w:t>clean !</w:t>
            </w:r>
            <w:proofErr w:type="gram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BDC" w14:textId="1D6799C6" w:rsidR="00A816F9" w:rsidRPr="00A816F9" w:rsidRDefault="00BD26CF" w:rsidP="005F3D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400-2969</w:t>
            </w:r>
          </w:p>
        </w:tc>
      </w:tr>
      <w:tr w:rsidR="00A816F9" w:rsidRPr="00A816F9" w14:paraId="3D7812BA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7B4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C22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</w:tr>
      <w:tr w:rsidR="00A816F9" w:rsidRPr="00A816F9" w14:paraId="16E32B89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342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513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</w:tr>
      <w:tr w:rsidR="00A816F9" w:rsidRPr="00A816F9" w14:paraId="7123F365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43F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7AF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</w:tr>
      <w:tr w:rsidR="00A816F9" w:rsidRPr="00A816F9" w14:paraId="6F32D5BB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D32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23F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</w:tr>
      <w:tr w:rsidR="00A816F9" w:rsidRPr="00A816F9" w14:paraId="75D86121" w14:textId="77777777" w:rsidTr="003C20DD"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7E4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3A2B" w14:textId="77777777" w:rsidR="00A816F9" w:rsidRPr="00A816F9" w:rsidRDefault="00A816F9" w:rsidP="005F3DF4">
            <w:pPr>
              <w:rPr>
                <w:sz w:val="32"/>
                <w:szCs w:val="32"/>
              </w:rPr>
            </w:pPr>
          </w:p>
        </w:tc>
      </w:tr>
    </w:tbl>
    <w:p w14:paraId="09132335" w14:textId="77777777" w:rsidR="000F6B3D" w:rsidRPr="00A816F9" w:rsidRDefault="000F6B3D">
      <w:pPr>
        <w:rPr>
          <w:sz w:val="32"/>
          <w:szCs w:val="32"/>
        </w:rPr>
      </w:pPr>
    </w:p>
    <w:sectPr w:rsidR="000F6B3D" w:rsidRPr="00A816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F"/>
    <w:rsid w:val="000204FF"/>
    <w:rsid w:val="000F6B3D"/>
    <w:rsid w:val="001004B1"/>
    <w:rsid w:val="001B68FA"/>
    <w:rsid w:val="0029005D"/>
    <w:rsid w:val="002941C8"/>
    <w:rsid w:val="002D31CD"/>
    <w:rsid w:val="00336A89"/>
    <w:rsid w:val="003A0ECC"/>
    <w:rsid w:val="003A7CCE"/>
    <w:rsid w:val="003B21B8"/>
    <w:rsid w:val="003C20DD"/>
    <w:rsid w:val="0042295C"/>
    <w:rsid w:val="004D2EFF"/>
    <w:rsid w:val="00532D5F"/>
    <w:rsid w:val="005464A8"/>
    <w:rsid w:val="005820B2"/>
    <w:rsid w:val="0058410B"/>
    <w:rsid w:val="005D6F95"/>
    <w:rsid w:val="006066E6"/>
    <w:rsid w:val="00610C38"/>
    <w:rsid w:val="00642B78"/>
    <w:rsid w:val="006A1927"/>
    <w:rsid w:val="00706893"/>
    <w:rsid w:val="0075324E"/>
    <w:rsid w:val="007652B1"/>
    <w:rsid w:val="007674C2"/>
    <w:rsid w:val="007A55A5"/>
    <w:rsid w:val="008944F6"/>
    <w:rsid w:val="00A0753E"/>
    <w:rsid w:val="00A30E6F"/>
    <w:rsid w:val="00A816F9"/>
    <w:rsid w:val="00AA16A3"/>
    <w:rsid w:val="00B509F2"/>
    <w:rsid w:val="00BB13F6"/>
    <w:rsid w:val="00BD26CF"/>
    <w:rsid w:val="00BF2BDA"/>
    <w:rsid w:val="00CD3759"/>
    <w:rsid w:val="00D278E2"/>
    <w:rsid w:val="00D67652"/>
    <w:rsid w:val="00D82C4F"/>
    <w:rsid w:val="00DA06F6"/>
    <w:rsid w:val="00DD03C8"/>
    <w:rsid w:val="00DF4178"/>
    <w:rsid w:val="00E45336"/>
    <w:rsid w:val="00E511FB"/>
    <w:rsid w:val="00ED4B7E"/>
    <w:rsid w:val="00F01D62"/>
    <w:rsid w:val="00F10C1A"/>
    <w:rsid w:val="00F13288"/>
    <w:rsid w:val="00F20E05"/>
    <w:rsid w:val="00FA43F3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B78B6"/>
  <w15:chartTrackingRefBased/>
  <w15:docId w15:val="{FFE483AF-470C-41A1-A58F-B4C8A7C8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hafer\Desktop\Air%20Exchange%20-%20Copy\AIR%20EXCHANG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AIR EXCHANGE TEMPLATE</Template>
  <TotalTime>19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WJMT SWAP SHOP</vt:lpstr>
    </vt:vector>
  </TitlesOfParts>
  <Company>badger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WJMT SWAP SHOP</dc:title>
  <dc:subject/>
  <dc:creator>Seehafer</dc:creator>
  <cp:keywords/>
  <dc:description/>
  <cp:lastModifiedBy>Brenda Schultz</cp:lastModifiedBy>
  <cp:revision>7</cp:revision>
  <dcterms:created xsi:type="dcterms:W3CDTF">2025-04-15T14:07:00Z</dcterms:created>
  <dcterms:modified xsi:type="dcterms:W3CDTF">2025-04-15T14:26:00Z</dcterms:modified>
</cp:coreProperties>
</file>